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C86" w:rsidRDefault="00E17C86" w:rsidP="002C663E">
      <w:pPr>
        <w:spacing w:line="276" w:lineRule="auto"/>
        <w:jc w:val="center"/>
        <w:rPr>
          <w:b/>
          <w:sz w:val="32"/>
          <w:szCs w:val="32"/>
        </w:rPr>
      </w:pPr>
    </w:p>
    <w:p w:rsidR="00E17C86" w:rsidRDefault="00E17C86" w:rsidP="00F431E3">
      <w:pPr>
        <w:spacing w:line="276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OBOR</w:t>
      </w:r>
    </w:p>
    <w:p w:rsidR="00E17C86" w:rsidRPr="00E56836" w:rsidRDefault="00E17C86" w:rsidP="002C663E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E17C86" w:rsidRPr="00E56836" w:rsidRDefault="00984C34" w:rsidP="00F431E3">
      <w:pPr>
        <w:spacing w:line="276" w:lineRule="auto"/>
        <w:ind w:firstLine="0"/>
        <w:jc w:val="center"/>
        <w:rPr>
          <w:b/>
          <w:color w:val="000000"/>
          <w:sz w:val="32"/>
          <w:szCs w:val="32"/>
        </w:rPr>
      </w:pPr>
      <w:r w:rsidRPr="00E56836">
        <w:rPr>
          <w:b/>
          <w:color w:val="000000"/>
          <w:sz w:val="32"/>
          <w:szCs w:val="32"/>
        </w:rPr>
        <w:t>23</w:t>
      </w:r>
      <w:r w:rsidR="00E17C86" w:rsidRPr="00E56836">
        <w:rPr>
          <w:b/>
          <w:color w:val="000000"/>
          <w:sz w:val="32"/>
          <w:szCs w:val="32"/>
        </w:rPr>
        <w:t>-</w:t>
      </w:r>
      <w:r w:rsidRPr="00E56836">
        <w:rPr>
          <w:b/>
          <w:color w:val="000000"/>
          <w:sz w:val="32"/>
          <w:szCs w:val="32"/>
        </w:rPr>
        <w:t>41</w:t>
      </w:r>
      <w:r w:rsidR="00E17C86" w:rsidRPr="00E56836">
        <w:rPr>
          <w:b/>
          <w:color w:val="000000"/>
          <w:sz w:val="32"/>
          <w:szCs w:val="32"/>
        </w:rPr>
        <w:t xml:space="preserve">-M/01 </w:t>
      </w:r>
      <w:r w:rsidRPr="00E56836">
        <w:rPr>
          <w:b/>
          <w:color w:val="000000"/>
          <w:sz w:val="32"/>
          <w:szCs w:val="32"/>
        </w:rPr>
        <w:t>STROJÍRENSTVÍ</w:t>
      </w:r>
      <w:bookmarkStart w:id="0" w:name="_GoBack"/>
      <w:bookmarkEnd w:id="0"/>
    </w:p>
    <w:p w:rsidR="000D551A" w:rsidRPr="00E56836" w:rsidRDefault="000D551A" w:rsidP="002C663E">
      <w:pPr>
        <w:spacing w:line="276" w:lineRule="auto"/>
        <w:jc w:val="center"/>
        <w:rPr>
          <w:b/>
          <w:color w:val="000000"/>
          <w:sz w:val="32"/>
          <w:szCs w:val="32"/>
        </w:rPr>
      </w:pPr>
      <w:r w:rsidRPr="00E56836">
        <w:rPr>
          <w:b/>
          <w:color w:val="000000"/>
          <w:sz w:val="32"/>
          <w:szCs w:val="32"/>
        </w:rPr>
        <w:t xml:space="preserve">(ŠVP: </w:t>
      </w:r>
      <w:r w:rsidR="003A5F4E" w:rsidRPr="003A5F4E">
        <w:rPr>
          <w:b/>
          <w:color w:val="000000" w:themeColor="text1"/>
          <w:sz w:val="32"/>
          <w:szCs w:val="32"/>
        </w:rPr>
        <w:t>Počítačová podpora konstruování</w:t>
      </w:r>
      <w:r w:rsidRPr="00E56836">
        <w:rPr>
          <w:b/>
          <w:color w:val="000000"/>
          <w:sz w:val="32"/>
          <w:szCs w:val="32"/>
        </w:rPr>
        <w:t>)</w:t>
      </w:r>
    </w:p>
    <w:p w:rsidR="00E17C86" w:rsidRDefault="00E17C86" w:rsidP="00F431E3">
      <w:pPr>
        <w:spacing w:line="276" w:lineRule="auto"/>
        <w:ind w:firstLine="0"/>
        <w:jc w:val="center"/>
        <w:rPr>
          <w:b/>
          <w:sz w:val="32"/>
          <w:szCs w:val="32"/>
        </w:rPr>
      </w:pPr>
    </w:p>
    <w:p w:rsidR="00E17C86" w:rsidRDefault="00E17C86" w:rsidP="00F431E3">
      <w:pPr>
        <w:pStyle w:val="Nzev"/>
        <w:ind w:firstLine="0"/>
        <w:rPr>
          <w:sz w:val="40"/>
          <w:szCs w:val="40"/>
        </w:rPr>
      </w:pPr>
    </w:p>
    <w:p w:rsidR="00E17C86" w:rsidRDefault="00E17C86" w:rsidP="00E17C86">
      <w:pPr>
        <w:pStyle w:val="Nzev"/>
        <w:rPr>
          <w:sz w:val="40"/>
          <w:szCs w:val="40"/>
        </w:rPr>
      </w:pPr>
    </w:p>
    <w:p w:rsidR="0071307D" w:rsidRPr="00F431E3" w:rsidRDefault="00E17C86" w:rsidP="00F431E3">
      <w:pPr>
        <w:ind w:firstLine="0"/>
        <w:jc w:val="center"/>
        <w:rPr>
          <w:b/>
          <w:sz w:val="40"/>
        </w:rPr>
      </w:pPr>
      <w:bookmarkStart w:id="1" w:name="_Toc414892106"/>
      <w:bookmarkStart w:id="2" w:name="_Toc510602348"/>
      <w:bookmarkStart w:id="3" w:name="_Toc510602739"/>
      <w:r w:rsidRPr="00F431E3">
        <w:rPr>
          <w:b/>
          <w:sz w:val="40"/>
        </w:rPr>
        <w:t>MATURITNÍ PROJEKT</w:t>
      </w:r>
      <w:bookmarkEnd w:id="1"/>
      <w:bookmarkEnd w:id="2"/>
      <w:bookmarkEnd w:id="3"/>
    </w:p>
    <w:p w:rsidR="008B1743" w:rsidRPr="009E0DFC" w:rsidRDefault="008B1743" w:rsidP="002C663E">
      <w:pPr>
        <w:spacing w:line="276" w:lineRule="auto"/>
        <w:rPr>
          <w:rFonts w:cs="Arial"/>
          <w:b/>
          <w:sz w:val="32"/>
          <w:szCs w:val="32"/>
        </w:rPr>
      </w:pPr>
    </w:p>
    <w:p w:rsidR="00E17C86" w:rsidRPr="009E0DFC" w:rsidRDefault="00E17C86" w:rsidP="00F431E3">
      <w:pPr>
        <w:ind w:firstLine="0"/>
        <w:jc w:val="center"/>
        <w:rPr>
          <w:rFonts w:cs="Arial"/>
        </w:rPr>
      </w:pPr>
      <w:r w:rsidRPr="009E0DFC">
        <w:rPr>
          <w:rFonts w:cs="Arial"/>
        </w:rPr>
        <w:t>TÉMA PRÁCE</w:t>
      </w:r>
    </w:p>
    <w:p w:rsidR="00E17C86" w:rsidRPr="009E0DFC" w:rsidRDefault="00E17C86" w:rsidP="00F431E3">
      <w:pPr>
        <w:ind w:firstLine="0"/>
        <w:jc w:val="center"/>
        <w:rPr>
          <w:rFonts w:cs="Arial"/>
        </w:rPr>
      </w:pPr>
    </w:p>
    <w:p w:rsidR="00E17C86" w:rsidRPr="00F431E3" w:rsidRDefault="00E17C86" w:rsidP="00F431E3">
      <w:pPr>
        <w:ind w:firstLine="0"/>
        <w:jc w:val="center"/>
        <w:rPr>
          <w:b/>
          <w:color w:val="FF0000"/>
          <w:sz w:val="40"/>
        </w:rPr>
      </w:pPr>
      <w:bookmarkStart w:id="4" w:name="_Toc414892107"/>
      <w:bookmarkStart w:id="5" w:name="_Toc510602349"/>
      <w:bookmarkStart w:id="6" w:name="_Toc510602740"/>
      <w:r w:rsidRPr="00F431E3">
        <w:rPr>
          <w:b/>
          <w:color w:val="FF0000"/>
          <w:sz w:val="40"/>
        </w:rPr>
        <w:t>TÉMA</w:t>
      </w:r>
      <w:r w:rsidR="00452215">
        <w:rPr>
          <w:b/>
          <w:color w:val="FF0000"/>
          <w:sz w:val="40"/>
        </w:rPr>
        <w:t xml:space="preserve"> PROJEKTU (ČERVENÝ TEXT NAHRAĎTE</w:t>
      </w:r>
      <w:r w:rsidRPr="00F431E3">
        <w:rPr>
          <w:b/>
          <w:color w:val="FF0000"/>
          <w:sz w:val="40"/>
        </w:rPr>
        <w:t>)</w:t>
      </w:r>
      <w:bookmarkEnd w:id="4"/>
      <w:bookmarkEnd w:id="5"/>
      <w:bookmarkEnd w:id="6"/>
    </w:p>
    <w:p w:rsidR="00E17C86" w:rsidRDefault="00E17C86" w:rsidP="00F431E3">
      <w:pPr>
        <w:ind w:firstLine="0"/>
      </w:pPr>
    </w:p>
    <w:p w:rsidR="00E17C86" w:rsidRDefault="00E17C86" w:rsidP="00F431E3">
      <w:pPr>
        <w:ind w:firstLine="0"/>
      </w:pPr>
    </w:p>
    <w:p w:rsidR="00E17C86" w:rsidRDefault="00E17C86" w:rsidP="00E17C86"/>
    <w:p w:rsidR="00E17C86" w:rsidRDefault="00E17C86" w:rsidP="00E17C86"/>
    <w:p w:rsidR="00E17C86" w:rsidRDefault="00E17C86" w:rsidP="00E17C86"/>
    <w:p w:rsidR="00E17C86" w:rsidRDefault="00E17C86" w:rsidP="00E17C86"/>
    <w:p w:rsidR="00E17C86" w:rsidRDefault="00E17C86" w:rsidP="00E17C86"/>
    <w:p w:rsidR="00E17C86" w:rsidRDefault="00E17C86" w:rsidP="00E17C86"/>
    <w:p w:rsidR="00B141DE" w:rsidRDefault="00C13B02" w:rsidP="008B02D0">
      <w:pPr>
        <w:pStyle w:val="NormlnBEZODSAZEN"/>
        <w:rPr>
          <w:color w:val="FF0000"/>
        </w:rPr>
        <w:sectPr w:rsidR="00B141DE" w:rsidSect="004A0123">
          <w:headerReference w:type="default" r:id="rId8"/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  <w:r w:rsidRPr="00C13B02">
        <w:rPr>
          <w:color w:val="FF0000"/>
        </w:rPr>
        <w:t>2022/</w:t>
      </w:r>
      <w:r w:rsidR="00BD2AB6" w:rsidRPr="00C13B02">
        <w:rPr>
          <w:color w:val="FF0000"/>
        </w:rPr>
        <w:t>202</w:t>
      </w:r>
      <w:r w:rsidRPr="00C13B02">
        <w:rPr>
          <w:color w:val="FF0000"/>
        </w:rPr>
        <w:t>3</w:t>
      </w:r>
      <w:r w:rsidR="00E17C86" w:rsidRPr="00C13B02">
        <w:rPr>
          <w:color w:val="FF0000"/>
        </w:rPr>
        <w:tab/>
      </w:r>
      <w:r w:rsidR="00E17C86">
        <w:tab/>
      </w:r>
      <w:r w:rsidR="00E17C86">
        <w:tab/>
      </w:r>
      <w:r w:rsidR="00E17C86">
        <w:tab/>
      </w:r>
      <w:r w:rsidR="00E17C86">
        <w:tab/>
      </w:r>
      <w:r w:rsidR="00E17C86">
        <w:tab/>
      </w:r>
      <w:r w:rsidR="00E17C86">
        <w:tab/>
      </w:r>
      <w:r w:rsidR="00433450">
        <w:tab/>
      </w:r>
      <w:r w:rsidR="00E17C86" w:rsidRPr="008B02D0">
        <w:rPr>
          <w:color w:val="FF0000"/>
        </w:rPr>
        <w:t>PŘÍJMENÍ Jméno</w:t>
      </w:r>
    </w:p>
    <w:p w:rsidR="00E17C86" w:rsidRPr="009244E5" w:rsidRDefault="00E17C86" w:rsidP="00F431E3">
      <w:pPr>
        <w:ind w:firstLine="0"/>
        <w:jc w:val="left"/>
      </w:pPr>
      <w:bookmarkStart w:id="7" w:name="_Toc414892108"/>
      <w:bookmarkStart w:id="8" w:name="_Toc510602350"/>
      <w:bookmarkStart w:id="9" w:name="_Toc510602742"/>
      <w:r w:rsidRPr="00F431E3">
        <w:rPr>
          <w:b/>
          <w:sz w:val="32"/>
        </w:rPr>
        <w:lastRenderedPageBreak/>
        <w:t>PROHLÁŠENÍ</w:t>
      </w:r>
      <w:bookmarkEnd w:id="7"/>
      <w:bookmarkEnd w:id="8"/>
      <w:bookmarkEnd w:id="9"/>
    </w:p>
    <w:p w:rsidR="00E17C86" w:rsidRDefault="00E17C86" w:rsidP="00E17C86">
      <w:pPr>
        <w:ind w:firstLine="708"/>
        <w:rPr>
          <w:rFonts w:cs="Arial"/>
        </w:rPr>
      </w:pPr>
    </w:p>
    <w:p w:rsidR="00E17C86" w:rsidRDefault="00E17C86" w:rsidP="00E17C86">
      <w:pPr>
        <w:spacing w:line="276" w:lineRule="auto"/>
      </w:pPr>
      <w:r>
        <w:t xml:space="preserve">Prohlašuji, že jsem svou maturitní práci vypracoval samostatně a použil jsem pouze podklady (literaturu, projekty, </w:t>
      </w:r>
      <w:proofErr w:type="gramStart"/>
      <w:r>
        <w:t>SW,</w:t>
      </w:r>
      <w:proofErr w:type="gramEnd"/>
      <w:r>
        <w:t xml:space="preserve"> atd.) uvedené v seznamu.</w:t>
      </w:r>
    </w:p>
    <w:p w:rsidR="00E17C86" w:rsidRDefault="00E17C86" w:rsidP="00E17C86">
      <w:pPr>
        <w:spacing w:line="276" w:lineRule="auto"/>
      </w:pPr>
    </w:p>
    <w:p w:rsidR="00E17C86" w:rsidRDefault="00E17C86" w:rsidP="00E17C86">
      <w:pPr>
        <w:spacing w:line="276" w:lineRule="auto"/>
      </w:pPr>
      <w:r>
        <w:t>Nemám závažný důvod proti užití tohoto školního díla ve smyslu § 60 zákona č. 121/2000 Sb., o právu autorském, o právech souvisejících s právem autorským a o změně některých zákonů (autorský zákon).</w:t>
      </w:r>
    </w:p>
    <w:p w:rsidR="00E17C86" w:rsidRDefault="00E17C86" w:rsidP="00E17C86">
      <w:pPr>
        <w:spacing w:line="276" w:lineRule="auto"/>
      </w:pPr>
    </w:p>
    <w:p w:rsidR="00E17C86" w:rsidRDefault="00E17C86" w:rsidP="008B02D0">
      <w:pPr>
        <w:pStyle w:val="NormlnBEZODSAZEN"/>
      </w:pPr>
      <w:r>
        <w:t xml:space="preserve">V Praze dne </w:t>
      </w:r>
      <w:r w:rsidR="00C13B02">
        <w:rPr>
          <w:color w:val="FF0000"/>
        </w:rPr>
        <w:t>28</w:t>
      </w:r>
      <w:r w:rsidR="00BD2AB6">
        <w:rPr>
          <w:color w:val="FF0000"/>
        </w:rPr>
        <w:t xml:space="preserve">. </w:t>
      </w:r>
      <w:r w:rsidR="00C13B02">
        <w:rPr>
          <w:color w:val="FF0000"/>
        </w:rPr>
        <w:t>2</w:t>
      </w:r>
      <w:r w:rsidR="00BD2AB6">
        <w:rPr>
          <w:color w:val="FF0000"/>
        </w:rPr>
        <w:t>. 202</w:t>
      </w:r>
      <w:r w:rsidR="00C13B02">
        <w:rPr>
          <w:color w:val="FF0000"/>
        </w:rPr>
        <w:t>3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E17C86" w:rsidRDefault="00E17C86" w:rsidP="008B02D0">
      <w:pPr>
        <w:pStyle w:val="NormlnBEZODSAZEN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E17C86" w:rsidRDefault="00E17C86" w:rsidP="00F431E3">
      <w:pPr>
        <w:ind w:firstLine="0"/>
        <w:jc w:val="left"/>
        <w:rPr>
          <w:b/>
          <w:sz w:val="32"/>
        </w:rPr>
      </w:pPr>
      <w:r>
        <w:br w:type="page"/>
      </w:r>
      <w:bookmarkStart w:id="10" w:name="_Toc414892109"/>
      <w:bookmarkStart w:id="11" w:name="_Toc510602351"/>
      <w:bookmarkStart w:id="12" w:name="_Toc510602743"/>
      <w:r w:rsidRPr="00F431E3">
        <w:rPr>
          <w:b/>
          <w:sz w:val="32"/>
        </w:rPr>
        <w:lastRenderedPageBreak/>
        <w:t>PODĚKOVÁNÍ</w:t>
      </w:r>
      <w:bookmarkEnd w:id="10"/>
      <w:bookmarkEnd w:id="11"/>
      <w:bookmarkEnd w:id="12"/>
    </w:p>
    <w:p w:rsidR="00F431E3" w:rsidRPr="00B141DE" w:rsidRDefault="00F431E3" w:rsidP="00F431E3">
      <w:pPr>
        <w:ind w:firstLine="0"/>
        <w:jc w:val="left"/>
      </w:pPr>
    </w:p>
    <w:p w:rsidR="00E17C86" w:rsidRPr="008B02D0" w:rsidRDefault="00E17C86" w:rsidP="008B02D0">
      <w:pPr>
        <w:rPr>
          <w:color w:val="FF0000"/>
        </w:rPr>
      </w:pPr>
      <w:r w:rsidRPr="008B02D0">
        <w:rPr>
          <w:color w:val="FF0000"/>
        </w:rPr>
        <w:t>Text poděkování ….</w:t>
      </w:r>
      <w:r w:rsidR="002A1420">
        <w:rPr>
          <w:color w:val="FF0000"/>
        </w:rPr>
        <w:t xml:space="preserve"> Běžně se děkuje rodinným příslušníkům za jejich morální podporu, vedoucí práce za její vedení, dalším konkrétním učitelům a konzultantům za věcné připomínky atd.</w:t>
      </w:r>
    </w:p>
    <w:p w:rsidR="00F431E3" w:rsidRPr="00F431E3" w:rsidRDefault="00E17C86" w:rsidP="00F431E3">
      <w:pPr>
        <w:ind w:firstLine="0"/>
        <w:jc w:val="left"/>
        <w:rPr>
          <w:b/>
        </w:rPr>
      </w:pPr>
      <w:r>
        <w:br w:type="page"/>
      </w:r>
      <w:bookmarkStart w:id="13" w:name="_Toc414892110"/>
      <w:bookmarkStart w:id="14" w:name="_Toc510602352"/>
      <w:bookmarkStart w:id="15" w:name="_Toc510602744"/>
      <w:r w:rsidRPr="00F431E3">
        <w:rPr>
          <w:b/>
          <w:sz w:val="32"/>
        </w:rPr>
        <w:lastRenderedPageBreak/>
        <w:t>ANOTACE</w:t>
      </w:r>
      <w:bookmarkEnd w:id="13"/>
      <w:bookmarkEnd w:id="14"/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6020"/>
      </w:tblGrid>
      <w:tr w:rsidR="00E17C86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r>
              <w:t>Jméno autora</w:t>
            </w:r>
          </w:p>
        </w:tc>
        <w:tc>
          <w:tcPr>
            <w:tcW w:w="6127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</w:p>
        </w:tc>
      </w:tr>
      <w:tr w:rsidR="00E17C86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r>
              <w:t>Název maturitní práce</w:t>
            </w:r>
          </w:p>
        </w:tc>
        <w:tc>
          <w:tcPr>
            <w:tcW w:w="6127" w:type="dxa"/>
            <w:shd w:val="clear" w:color="auto" w:fill="auto"/>
          </w:tcPr>
          <w:p w:rsidR="00E17C86" w:rsidRPr="002A1420" w:rsidRDefault="002A1420" w:rsidP="008B02D0">
            <w:pPr>
              <w:pStyle w:val="NormlnBEZODSAZEN"/>
              <w:rPr>
                <w:color w:val="FF0000"/>
              </w:rPr>
            </w:pPr>
            <w:r w:rsidRPr="002A1420">
              <w:rPr>
                <w:color w:val="FF0000"/>
              </w:rPr>
              <w:t>Musí se shodovat s oficiálním názvem práce v zadání</w:t>
            </w:r>
          </w:p>
        </w:tc>
      </w:tr>
      <w:tr w:rsidR="00E17C86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r>
              <w:t>Rozsah práce</w:t>
            </w:r>
          </w:p>
        </w:tc>
        <w:tc>
          <w:tcPr>
            <w:tcW w:w="6127" w:type="dxa"/>
            <w:shd w:val="clear" w:color="auto" w:fill="auto"/>
          </w:tcPr>
          <w:p w:rsidR="00E17C86" w:rsidRPr="002A1420" w:rsidRDefault="002A1420" w:rsidP="008B02D0">
            <w:pPr>
              <w:pStyle w:val="NormlnBEZODSAZEN"/>
              <w:rPr>
                <w:color w:val="FF0000"/>
              </w:rPr>
            </w:pPr>
            <w:r w:rsidRPr="002A1420">
              <w:rPr>
                <w:color w:val="FF0000"/>
              </w:rPr>
              <w:t xml:space="preserve">Počet stran práce ve formátu (např. 165 s. + 50 s. příloh) </w:t>
            </w:r>
          </w:p>
        </w:tc>
      </w:tr>
      <w:tr w:rsidR="00E17C86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r>
              <w:t>Šk</w:t>
            </w:r>
            <w:r w:rsidR="00EA048A">
              <w:t xml:space="preserve">olní </w:t>
            </w:r>
            <w:r>
              <w:t>rok vyhotovení</w:t>
            </w:r>
          </w:p>
        </w:tc>
        <w:tc>
          <w:tcPr>
            <w:tcW w:w="6127" w:type="dxa"/>
            <w:shd w:val="clear" w:color="auto" w:fill="auto"/>
          </w:tcPr>
          <w:p w:rsidR="00E17C86" w:rsidRPr="00C13B02" w:rsidRDefault="00C13B02" w:rsidP="008B02D0">
            <w:pPr>
              <w:pStyle w:val="NormlnBEZODSAZEN"/>
              <w:rPr>
                <w:color w:val="FF0000"/>
              </w:rPr>
            </w:pPr>
            <w:r>
              <w:rPr>
                <w:color w:val="FF0000"/>
              </w:rPr>
              <w:t>2022/</w:t>
            </w:r>
            <w:r w:rsidR="00BD2AB6" w:rsidRPr="00C13B02">
              <w:rPr>
                <w:color w:val="FF0000"/>
              </w:rPr>
              <w:t>202</w:t>
            </w:r>
            <w:r w:rsidRPr="00C13B02">
              <w:rPr>
                <w:color w:val="FF0000"/>
              </w:rPr>
              <w:t>3</w:t>
            </w:r>
          </w:p>
        </w:tc>
      </w:tr>
      <w:tr w:rsidR="00E17C86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r>
              <w:t>Škola</w:t>
            </w:r>
          </w:p>
        </w:tc>
        <w:tc>
          <w:tcPr>
            <w:tcW w:w="6127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r>
              <w:t>Střední průmyslová škola na Proseku</w:t>
            </w:r>
          </w:p>
        </w:tc>
      </w:tr>
      <w:tr w:rsidR="00E17C86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r>
              <w:t>Vedoucí práce</w:t>
            </w:r>
          </w:p>
        </w:tc>
        <w:tc>
          <w:tcPr>
            <w:tcW w:w="6127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</w:p>
        </w:tc>
      </w:tr>
      <w:tr w:rsidR="00E17C86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r>
              <w:t>Využití práce</w:t>
            </w:r>
          </w:p>
        </w:tc>
        <w:tc>
          <w:tcPr>
            <w:tcW w:w="6127" w:type="dxa"/>
            <w:shd w:val="clear" w:color="auto" w:fill="auto"/>
          </w:tcPr>
          <w:p w:rsidR="002A1420" w:rsidRPr="002A1420" w:rsidRDefault="002A1420" w:rsidP="002A1420">
            <w:pPr>
              <w:pStyle w:val="NormlnBEZODSAZEN"/>
              <w:rPr>
                <w:color w:val="FF0000"/>
              </w:rPr>
            </w:pPr>
            <w:r w:rsidRPr="002A1420">
              <w:rPr>
                <w:color w:val="FF0000"/>
              </w:rPr>
              <w:t>Zde popište použití práce, např. výukové účely v oboru Telekomunikace v předmětu tom a tom</w:t>
            </w:r>
          </w:p>
        </w:tc>
      </w:tr>
      <w:tr w:rsidR="00E17C86" w:rsidTr="008B02D0">
        <w:tc>
          <w:tcPr>
            <w:tcW w:w="3085" w:type="dxa"/>
            <w:shd w:val="clear" w:color="auto" w:fill="auto"/>
          </w:tcPr>
          <w:p w:rsidR="00E17C86" w:rsidRDefault="009B4519" w:rsidP="009B4519">
            <w:pPr>
              <w:pStyle w:val="NormlnBEZODSAZEN"/>
            </w:pPr>
            <w:r>
              <w:t xml:space="preserve">Abstrakt </w:t>
            </w:r>
          </w:p>
        </w:tc>
        <w:tc>
          <w:tcPr>
            <w:tcW w:w="6127" w:type="dxa"/>
            <w:shd w:val="clear" w:color="auto" w:fill="auto"/>
          </w:tcPr>
          <w:p w:rsidR="00E17C86" w:rsidRPr="002A1420" w:rsidRDefault="009B4519" w:rsidP="009B4519">
            <w:pPr>
              <w:pStyle w:val="NormlnBEZODSAZEN"/>
              <w:rPr>
                <w:color w:val="FF0000"/>
              </w:rPr>
            </w:pPr>
            <w:r w:rsidRPr="002A1420">
              <w:rPr>
                <w:color w:val="FF0000"/>
              </w:rPr>
              <w:t>Např. Práce je zaměřena na návrh webové aplikace pro evidenci …</w:t>
            </w:r>
          </w:p>
        </w:tc>
      </w:tr>
      <w:tr w:rsidR="00E17C86" w:rsidTr="008B02D0">
        <w:tc>
          <w:tcPr>
            <w:tcW w:w="3085" w:type="dxa"/>
            <w:shd w:val="clear" w:color="auto" w:fill="auto"/>
          </w:tcPr>
          <w:p w:rsidR="00E17C86" w:rsidRDefault="009B4519" w:rsidP="008B02D0">
            <w:pPr>
              <w:pStyle w:val="NormlnBEZODSAZEN"/>
            </w:pPr>
            <w:r>
              <w:t>Klíčová slova</w:t>
            </w:r>
          </w:p>
        </w:tc>
        <w:tc>
          <w:tcPr>
            <w:tcW w:w="6127" w:type="dxa"/>
            <w:shd w:val="clear" w:color="auto" w:fill="auto"/>
          </w:tcPr>
          <w:p w:rsidR="00E17C86" w:rsidRPr="002A1420" w:rsidRDefault="009B4519" w:rsidP="008B02D0">
            <w:pPr>
              <w:pStyle w:val="NormlnBEZODSAZEN"/>
              <w:rPr>
                <w:color w:val="FF0000"/>
              </w:rPr>
            </w:pPr>
            <w:r w:rsidRPr="002A1420">
              <w:rPr>
                <w:color w:val="FF0000"/>
              </w:rPr>
              <w:t xml:space="preserve">Zde uveďte klíčová slova práce, tj. slova, která definují její obsah, např. webové stránky, skriptovací jazyky, </w:t>
            </w:r>
            <w:proofErr w:type="gramStart"/>
            <w:r w:rsidRPr="002A1420">
              <w:rPr>
                <w:color w:val="FF0000"/>
              </w:rPr>
              <w:t>syntaxe,…</w:t>
            </w:r>
            <w:proofErr w:type="gramEnd"/>
          </w:p>
        </w:tc>
      </w:tr>
    </w:tbl>
    <w:p w:rsidR="00E17C86" w:rsidRPr="00E17C86" w:rsidRDefault="00E17C86" w:rsidP="00B141DE">
      <w:pPr>
        <w:pStyle w:val="NzevVLEVO"/>
      </w:pPr>
    </w:p>
    <w:p w:rsidR="008E56AF" w:rsidRPr="00F431E3" w:rsidRDefault="00E17C86" w:rsidP="00F431E3">
      <w:pPr>
        <w:ind w:firstLine="0"/>
        <w:rPr>
          <w:b/>
          <w:sz w:val="32"/>
        </w:rPr>
      </w:pPr>
      <w:r>
        <w:br w:type="page"/>
      </w:r>
      <w:bookmarkStart w:id="16" w:name="_Toc414892111"/>
      <w:bookmarkStart w:id="17" w:name="_Toc510602353"/>
      <w:bookmarkStart w:id="18" w:name="_Toc510602745"/>
      <w:r w:rsidRPr="00F431E3">
        <w:rPr>
          <w:b/>
          <w:sz w:val="32"/>
        </w:rPr>
        <w:lastRenderedPageBreak/>
        <w:t>ANNOTATION</w:t>
      </w:r>
      <w:bookmarkEnd w:id="16"/>
      <w:bookmarkEnd w:id="17"/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6016"/>
      </w:tblGrid>
      <w:tr w:rsidR="004A0123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r>
              <w:t>Autor</w:t>
            </w:r>
          </w:p>
        </w:tc>
        <w:tc>
          <w:tcPr>
            <w:tcW w:w="6127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</w:p>
        </w:tc>
      </w:tr>
      <w:tr w:rsidR="004A0123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proofErr w:type="spellStart"/>
            <w:r>
              <w:t>Title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graduation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</w:p>
        </w:tc>
        <w:tc>
          <w:tcPr>
            <w:tcW w:w="6127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</w:p>
        </w:tc>
      </w:tr>
      <w:tr w:rsidR="004A0123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proofErr w:type="spellStart"/>
            <w:r>
              <w:t>Extend</w:t>
            </w:r>
            <w:proofErr w:type="spellEnd"/>
          </w:p>
        </w:tc>
        <w:tc>
          <w:tcPr>
            <w:tcW w:w="6127" w:type="dxa"/>
            <w:shd w:val="clear" w:color="auto" w:fill="auto"/>
          </w:tcPr>
          <w:p w:rsidR="00E17C86" w:rsidRPr="002A1420" w:rsidRDefault="002A1420" w:rsidP="008B02D0">
            <w:pPr>
              <w:pStyle w:val="NormlnBEZODSAZEN"/>
              <w:rPr>
                <w:color w:val="FF0000"/>
              </w:rPr>
            </w:pPr>
            <w:r w:rsidRPr="002A1420">
              <w:rPr>
                <w:color w:val="FF0000"/>
              </w:rPr>
              <w:t xml:space="preserve">Např. 165 p. + 50 p. </w:t>
            </w:r>
            <w:proofErr w:type="spellStart"/>
            <w:r w:rsidRPr="002A1420">
              <w:rPr>
                <w:color w:val="FF0000"/>
              </w:rPr>
              <w:t>of</w:t>
            </w:r>
            <w:proofErr w:type="spellEnd"/>
            <w:r w:rsidRPr="002A1420">
              <w:rPr>
                <w:color w:val="FF0000"/>
              </w:rPr>
              <w:t xml:space="preserve"> </w:t>
            </w:r>
            <w:proofErr w:type="spellStart"/>
            <w:r w:rsidRPr="002A1420">
              <w:rPr>
                <w:color w:val="FF0000"/>
              </w:rPr>
              <w:t>appendices</w:t>
            </w:r>
            <w:proofErr w:type="spellEnd"/>
          </w:p>
        </w:tc>
      </w:tr>
      <w:tr w:rsidR="004A0123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year</w:t>
            </w:r>
            <w:proofErr w:type="spellEnd"/>
          </w:p>
        </w:tc>
        <w:tc>
          <w:tcPr>
            <w:tcW w:w="6127" w:type="dxa"/>
            <w:shd w:val="clear" w:color="auto" w:fill="auto"/>
          </w:tcPr>
          <w:p w:rsidR="00E17C86" w:rsidRPr="00C13B02" w:rsidRDefault="00E17C86" w:rsidP="008B02D0">
            <w:pPr>
              <w:pStyle w:val="NormlnBEZODSAZEN"/>
              <w:rPr>
                <w:color w:val="FF0000"/>
              </w:rPr>
            </w:pPr>
            <w:r w:rsidRPr="00C13B02">
              <w:rPr>
                <w:color w:val="FF0000"/>
              </w:rPr>
              <w:t>20</w:t>
            </w:r>
            <w:r w:rsidR="00BD2AB6" w:rsidRPr="00C13B02">
              <w:rPr>
                <w:color w:val="FF0000"/>
              </w:rPr>
              <w:t>2</w:t>
            </w:r>
            <w:r w:rsidR="00C13B02" w:rsidRPr="00C13B02">
              <w:rPr>
                <w:color w:val="FF0000"/>
              </w:rPr>
              <w:t>2/2023</w:t>
            </w:r>
          </w:p>
        </w:tc>
      </w:tr>
      <w:tr w:rsidR="004A0123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proofErr w:type="spellStart"/>
            <w:r>
              <w:t>School</w:t>
            </w:r>
            <w:proofErr w:type="spellEnd"/>
          </w:p>
        </w:tc>
        <w:tc>
          <w:tcPr>
            <w:tcW w:w="6127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r>
              <w:t>Střední průmyslová škola na Proseku</w:t>
            </w:r>
          </w:p>
        </w:tc>
      </w:tr>
      <w:tr w:rsidR="004A0123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proofErr w:type="spellStart"/>
            <w:r>
              <w:t>Supervisor</w:t>
            </w:r>
            <w:proofErr w:type="spellEnd"/>
          </w:p>
        </w:tc>
        <w:tc>
          <w:tcPr>
            <w:tcW w:w="6127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</w:p>
        </w:tc>
      </w:tr>
      <w:tr w:rsidR="004A0123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proofErr w:type="spellStart"/>
            <w:r>
              <w:t>Application</w:t>
            </w:r>
            <w:proofErr w:type="spellEnd"/>
          </w:p>
        </w:tc>
        <w:tc>
          <w:tcPr>
            <w:tcW w:w="6127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</w:p>
        </w:tc>
      </w:tr>
      <w:tr w:rsidR="004A0123" w:rsidTr="008B02D0">
        <w:tc>
          <w:tcPr>
            <w:tcW w:w="3085" w:type="dxa"/>
            <w:shd w:val="clear" w:color="auto" w:fill="auto"/>
          </w:tcPr>
          <w:p w:rsidR="00E17C86" w:rsidRDefault="009B4519" w:rsidP="009B4519">
            <w:pPr>
              <w:pStyle w:val="NormlnBEZODSAZEN"/>
            </w:pPr>
            <w:r>
              <w:t>Abstrakt</w:t>
            </w:r>
          </w:p>
        </w:tc>
        <w:tc>
          <w:tcPr>
            <w:tcW w:w="6127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</w:p>
        </w:tc>
      </w:tr>
      <w:tr w:rsidR="004A0123" w:rsidTr="008B02D0">
        <w:tc>
          <w:tcPr>
            <w:tcW w:w="3085" w:type="dxa"/>
            <w:shd w:val="clear" w:color="auto" w:fill="auto"/>
          </w:tcPr>
          <w:p w:rsidR="00E17C86" w:rsidRDefault="009B4519" w:rsidP="009B4519">
            <w:pPr>
              <w:pStyle w:val="NormlnBEZODSAZEN"/>
            </w:pPr>
            <w:proofErr w:type="spellStart"/>
            <w:r>
              <w:t>Key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</w:p>
        </w:tc>
        <w:tc>
          <w:tcPr>
            <w:tcW w:w="6127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</w:p>
        </w:tc>
      </w:tr>
      <w:tr w:rsidR="008E56AF" w:rsidTr="008B02D0">
        <w:tc>
          <w:tcPr>
            <w:tcW w:w="3085" w:type="dxa"/>
            <w:shd w:val="clear" w:color="auto" w:fill="auto"/>
          </w:tcPr>
          <w:p w:rsidR="008E56AF" w:rsidRDefault="008E56AF" w:rsidP="009B4519">
            <w:pPr>
              <w:pStyle w:val="NormlnBEZODSAZEN"/>
            </w:pPr>
          </w:p>
        </w:tc>
        <w:tc>
          <w:tcPr>
            <w:tcW w:w="6127" w:type="dxa"/>
            <w:shd w:val="clear" w:color="auto" w:fill="auto"/>
          </w:tcPr>
          <w:p w:rsidR="008E56AF" w:rsidRDefault="008E56AF" w:rsidP="008B02D0">
            <w:pPr>
              <w:pStyle w:val="NormlnBEZODSAZEN"/>
            </w:pPr>
          </w:p>
        </w:tc>
      </w:tr>
    </w:tbl>
    <w:p w:rsidR="008E56AF" w:rsidRDefault="008E56AF" w:rsidP="00B141DE">
      <w:pPr>
        <w:pStyle w:val="NzevVLEVO"/>
      </w:pPr>
    </w:p>
    <w:p w:rsidR="00B141DE" w:rsidRDefault="008E56AF" w:rsidP="00F431E3">
      <w:r>
        <w:br w:type="page"/>
      </w:r>
      <w:r w:rsidR="00B141DE" w:rsidRPr="00F431E3">
        <w:rPr>
          <w:b/>
          <w:sz w:val="32"/>
        </w:rPr>
        <w:lastRenderedPageBreak/>
        <w:t>Obsah</w:t>
      </w:r>
    </w:p>
    <w:p w:rsidR="00C44B47" w:rsidRPr="00D71403" w:rsidRDefault="00B141DE">
      <w:pPr>
        <w:pStyle w:val="Obsah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496332" w:history="1">
        <w:r w:rsidR="00C44B47" w:rsidRPr="004571C3">
          <w:rPr>
            <w:rStyle w:val="Hypertextovodkaz"/>
            <w:noProof/>
          </w:rPr>
          <w:t>ÚVOD</w:t>
        </w:r>
        <w:r w:rsidR="00C44B47">
          <w:rPr>
            <w:noProof/>
            <w:webHidden/>
          </w:rPr>
          <w:tab/>
        </w:r>
        <w:r w:rsidR="00C44B47">
          <w:rPr>
            <w:noProof/>
            <w:webHidden/>
          </w:rPr>
          <w:fldChar w:fldCharType="begin"/>
        </w:r>
        <w:r w:rsidR="00C44B47">
          <w:rPr>
            <w:noProof/>
            <w:webHidden/>
          </w:rPr>
          <w:instrText xml:space="preserve"> PAGEREF _Toc18496332 \h </w:instrText>
        </w:r>
        <w:r w:rsidR="00C44B47">
          <w:rPr>
            <w:noProof/>
            <w:webHidden/>
          </w:rPr>
        </w:r>
        <w:r w:rsidR="00C44B47">
          <w:rPr>
            <w:noProof/>
            <w:webHidden/>
          </w:rPr>
          <w:fldChar w:fldCharType="separate"/>
        </w:r>
        <w:r w:rsidR="00C44B47">
          <w:rPr>
            <w:noProof/>
            <w:webHidden/>
          </w:rPr>
          <w:t>8</w:t>
        </w:r>
        <w:r w:rsidR="00C44B47">
          <w:rPr>
            <w:noProof/>
            <w:webHidden/>
          </w:rPr>
          <w:fldChar w:fldCharType="end"/>
        </w:r>
      </w:hyperlink>
    </w:p>
    <w:p w:rsidR="00C44B47" w:rsidRPr="00D71403" w:rsidRDefault="00C44B47">
      <w:pPr>
        <w:pStyle w:val="Obsah1"/>
        <w:tabs>
          <w:tab w:val="left" w:pos="1100"/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8496333" w:history="1">
        <w:r w:rsidRPr="004571C3">
          <w:rPr>
            <w:rStyle w:val="Hypertextovodkaz"/>
            <w:noProof/>
          </w:rPr>
          <w:t>1</w:t>
        </w:r>
        <w:r w:rsidRPr="00D71403">
          <w:rPr>
            <w:rFonts w:ascii="Calibri" w:hAnsi="Calibri"/>
            <w:noProof/>
            <w:sz w:val="22"/>
            <w:szCs w:val="22"/>
          </w:rPr>
          <w:tab/>
        </w:r>
        <w:r w:rsidRPr="004571C3">
          <w:rPr>
            <w:rStyle w:val="Hypertextovodkaz"/>
            <w:noProof/>
          </w:rPr>
          <w:t>KAPITOLA (NADPIS 1. KAPITOLY)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_Toc18496333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44B47" w:rsidRPr="00D71403" w:rsidRDefault="00C44B47">
      <w:pPr>
        <w:pStyle w:val="Obsah2"/>
        <w:tabs>
          <w:tab w:val="left" w:pos="1540"/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8496334" w:history="1">
        <w:r w:rsidRPr="004571C3">
          <w:rPr>
            <w:rStyle w:val="Hypertextovodkaz"/>
            <w:noProof/>
          </w:rPr>
          <w:t>1.1</w:t>
        </w:r>
        <w:r w:rsidRPr="00D71403">
          <w:rPr>
            <w:rFonts w:ascii="Calibri" w:hAnsi="Calibri"/>
            <w:noProof/>
            <w:sz w:val="22"/>
            <w:szCs w:val="22"/>
          </w:rPr>
          <w:tab/>
        </w:r>
        <w:r w:rsidRPr="004571C3">
          <w:rPr>
            <w:rStyle w:val="Hypertextovodkaz"/>
            <w:noProof/>
          </w:rPr>
          <w:t>NADPIS 1. PODKAPITOLY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_Toc18496334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44B47" w:rsidRPr="00D71403" w:rsidRDefault="00C44B47">
      <w:pPr>
        <w:pStyle w:val="Obsah3"/>
        <w:tabs>
          <w:tab w:val="left" w:pos="1943"/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8496335" w:history="1">
        <w:r w:rsidRPr="004571C3">
          <w:rPr>
            <w:rStyle w:val="Hypertextovodkaz"/>
            <w:noProof/>
          </w:rPr>
          <w:t>1.1.1</w:t>
        </w:r>
        <w:r w:rsidRPr="00D71403">
          <w:rPr>
            <w:rFonts w:ascii="Calibri" w:hAnsi="Calibri"/>
            <w:noProof/>
            <w:sz w:val="22"/>
            <w:szCs w:val="22"/>
          </w:rPr>
          <w:tab/>
        </w:r>
        <w:r w:rsidRPr="004571C3">
          <w:rPr>
            <w:rStyle w:val="Hypertextovodkaz"/>
            <w:noProof/>
          </w:rPr>
          <w:t>NADPIS PODKAPITOLY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_Toc18496335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44B47" w:rsidRPr="00D71403" w:rsidRDefault="00C44B47">
      <w:pPr>
        <w:pStyle w:val="Obsah1"/>
        <w:tabs>
          <w:tab w:val="left" w:pos="1100"/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8496336" w:history="1">
        <w:r w:rsidRPr="004571C3">
          <w:rPr>
            <w:rStyle w:val="Hypertextovodkaz"/>
            <w:noProof/>
          </w:rPr>
          <w:t>2</w:t>
        </w:r>
        <w:r w:rsidRPr="00D71403">
          <w:rPr>
            <w:rFonts w:ascii="Calibri" w:hAnsi="Calibri"/>
            <w:noProof/>
            <w:sz w:val="22"/>
            <w:szCs w:val="22"/>
          </w:rPr>
          <w:tab/>
        </w:r>
        <w:r w:rsidRPr="004571C3">
          <w:rPr>
            <w:rStyle w:val="Hypertextovodkaz"/>
            <w:noProof/>
          </w:rPr>
          <w:t>Další kapitoly a podkapitoly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_Toc18496336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44B47" w:rsidRPr="00D71403" w:rsidRDefault="00C44B47">
      <w:pPr>
        <w:pStyle w:val="Obsah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8496337" w:history="1">
        <w:r w:rsidRPr="004571C3">
          <w:rPr>
            <w:rStyle w:val="Hypertextovodkaz"/>
            <w:noProof/>
          </w:rPr>
          <w:t>ZÁVĚR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_Toc18496337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44B47" w:rsidRPr="00D71403" w:rsidRDefault="00C44B47">
      <w:pPr>
        <w:pStyle w:val="Obsah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8496338" w:history="1">
        <w:r w:rsidRPr="004571C3">
          <w:rPr>
            <w:rStyle w:val="Hypertextovodkaz"/>
            <w:noProof/>
          </w:rPr>
          <w:t>POUŽITÁ 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_Toc18496338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44B47" w:rsidRPr="00D71403" w:rsidRDefault="00C44B47">
      <w:pPr>
        <w:pStyle w:val="Obsah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8496339" w:history="1">
        <w:r w:rsidRPr="004571C3">
          <w:rPr>
            <w:rStyle w:val="Hypertextovodkaz"/>
            <w:noProof/>
          </w:rPr>
          <w:t>SEZNAM OBRÁZKŮ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_Toc18496339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141DE" w:rsidRDefault="00B141DE">
      <w:r>
        <w:rPr>
          <w:b/>
          <w:bCs/>
        </w:rPr>
        <w:fldChar w:fldCharType="end"/>
      </w:r>
    </w:p>
    <w:p w:rsidR="006172DC" w:rsidRPr="006172DC" w:rsidRDefault="006172DC" w:rsidP="00B141DE">
      <w:pPr>
        <w:ind w:firstLine="0"/>
      </w:pPr>
    </w:p>
    <w:p w:rsidR="006172DC" w:rsidRPr="006172DC" w:rsidRDefault="006172DC" w:rsidP="006172DC"/>
    <w:p w:rsidR="006172DC" w:rsidRPr="006172DC" w:rsidRDefault="006172DC" w:rsidP="006172DC"/>
    <w:p w:rsidR="006172DC" w:rsidRPr="006172DC" w:rsidRDefault="006172DC" w:rsidP="006172DC"/>
    <w:p w:rsidR="006172DC" w:rsidRPr="006172DC" w:rsidRDefault="006172DC" w:rsidP="006172DC"/>
    <w:p w:rsidR="006172DC" w:rsidRPr="006172DC" w:rsidRDefault="006172DC" w:rsidP="006172DC"/>
    <w:p w:rsidR="006172DC" w:rsidRPr="006172DC" w:rsidRDefault="006172DC" w:rsidP="006172DC"/>
    <w:p w:rsidR="006172DC" w:rsidRPr="006172DC" w:rsidRDefault="006172DC" w:rsidP="006172DC"/>
    <w:p w:rsidR="006172DC" w:rsidRPr="006172DC" w:rsidRDefault="006172DC" w:rsidP="006172DC"/>
    <w:p w:rsidR="006172DC" w:rsidRPr="006172DC" w:rsidRDefault="006172DC" w:rsidP="006172DC"/>
    <w:p w:rsidR="006172DC" w:rsidRPr="006172DC" w:rsidRDefault="006172DC" w:rsidP="006172DC"/>
    <w:p w:rsidR="006172DC" w:rsidRDefault="006172DC" w:rsidP="006172DC"/>
    <w:p w:rsidR="006172DC" w:rsidRDefault="006172DC" w:rsidP="006172DC">
      <w:pPr>
        <w:jc w:val="center"/>
      </w:pPr>
    </w:p>
    <w:p w:rsidR="008E56AF" w:rsidRPr="002C663E" w:rsidRDefault="008E56AF" w:rsidP="008E56AF">
      <w:pPr>
        <w:pStyle w:val="NzevVLEVO"/>
      </w:pPr>
    </w:p>
    <w:p w:rsidR="008E56AF" w:rsidRDefault="008E56AF" w:rsidP="006172DC">
      <w:pPr>
        <w:sectPr w:rsidR="008E56AF" w:rsidSect="008E56AF">
          <w:headerReference w:type="default" r:id="rId9"/>
          <w:footerReference w:type="default" r:id="rId10"/>
          <w:pgSz w:w="11906" w:h="16838"/>
          <w:pgMar w:top="1418" w:right="1134" w:bottom="851" w:left="1701" w:header="709" w:footer="283" w:gutter="0"/>
          <w:cols w:space="708"/>
          <w:docGrid w:linePitch="360"/>
        </w:sectPr>
      </w:pPr>
    </w:p>
    <w:p w:rsidR="009B4519" w:rsidRDefault="009B4519" w:rsidP="00B141DE">
      <w:pPr>
        <w:pStyle w:val="NzevVLEVO"/>
      </w:pPr>
      <w:bookmarkStart w:id="19" w:name="_Toc414892113"/>
      <w:bookmarkStart w:id="20" w:name="_Toc510602355"/>
      <w:bookmarkStart w:id="21" w:name="_Toc18496332"/>
      <w:r>
        <w:lastRenderedPageBreak/>
        <w:t>ÚVOD</w:t>
      </w:r>
      <w:bookmarkEnd w:id="20"/>
      <w:bookmarkEnd w:id="21"/>
    </w:p>
    <w:p w:rsidR="00B141DE" w:rsidRPr="00695832" w:rsidRDefault="00B141DE" w:rsidP="00B141DE">
      <w:pPr>
        <w:rPr>
          <w:color w:val="FF0000"/>
        </w:rPr>
      </w:pPr>
      <w:r>
        <w:tab/>
      </w:r>
      <w:bookmarkStart w:id="22" w:name="_Toc510602356"/>
      <w:r w:rsidRPr="00695832">
        <w:rPr>
          <w:color w:val="FF0000"/>
        </w:rPr>
        <w:t>Text</w:t>
      </w:r>
    </w:p>
    <w:p w:rsidR="002C663E" w:rsidRDefault="009B4519" w:rsidP="00B141DE">
      <w:pPr>
        <w:pStyle w:val="Nadpis1"/>
      </w:pPr>
      <w:bookmarkStart w:id="23" w:name="_Toc18496333"/>
      <w:r>
        <w:t>KAPITOLA (</w:t>
      </w:r>
      <w:r w:rsidR="00215FCF" w:rsidRPr="00215FCF">
        <w:t>NADPIS 1. KAPITOLY</w:t>
      </w:r>
      <w:bookmarkEnd w:id="19"/>
      <w:r>
        <w:t>)</w:t>
      </w:r>
      <w:bookmarkEnd w:id="22"/>
      <w:bookmarkEnd w:id="23"/>
      <w:r w:rsidR="00B141DE">
        <w:t xml:space="preserve"> </w:t>
      </w:r>
    </w:p>
    <w:p w:rsidR="00B141DE" w:rsidRDefault="00B141DE" w:rsidP="00B141DE">
      <w:r>
        <w:t>Název kapitol bez teček a každá na nové stránce.</w:t>
      </w:r>
    </w:p>
    <w:p w:rsidR="00B141DE" w:rsidRPr="00B141DE" w:rsidRDefault="00B141DE" w:rsidP="00B141DE"/>
    <w:p w:rsidR="00215FCF" w:rsidRDefault="00215FCF" w:rsidP="00215FCF">
      <w:pPr>
        <w:rPr>
          <w:color w:val="FF0000"/>
        </w:rPr>
      </w:pPr>
      <w:r w:rsidRPr="00215FCF">
        <w:rPr>
          <w:color w:val="FF0000"/>
        </w:rPr>
        <w:t>Text</w:t>
      </w:r>
      <w:r w:rsidR="004A0123">
        <w:rPr>
          <w:color w:val="FF0000"/>
        </w:rPr>
        <w:t xml:space="preserve"> (</w:t>
      </w:r>
      <w:r w:rsidR="004A0123">
        <w:rPr>
          <w:color w:val="FF0000"/>
        </w:rPr>
        <w:fldChar w:fldCharType="begin"/>
      </w:r>
      <w:r w:rsidR="004A0123">
        <w:rPr>
          <w:color w:val="FF0000"/>
        </w:rPr>
        <w:instrText xml:space="preserve"> REF _Ref414892463 \h </w:instrText>
      </w:r>
      <w:r w:rsidR="004A0123">
        <w:rPr>
          <w:color w:val="FF0000"/>
        </w:rPr>
      </w:r>
      <w:r w:rsidR="004A0123">
        <w:rPr>
          <w:color w:val="FF0000"/>
        </w:rPr>
        <w:fldChar w:fldCharType="separate"/>
      </w:r>
      <w:r w:rsidR="004A0123">
        <w:t xml:space="preserve">obr. </w:t>
      </w:r>
      <w:r w:rsidR="004A0123">
        <w:rPr>
          <w:noProof/>
        </w:rPr>
        <w:t>1</w:t>
      </w:r>
      <w:r w:rsidR="004A0123">
        <w:rPr>
          <w:color w:val="FF0000"/>
        </w:rPr>
        <w:fldChar w:fldCharType="end"/>
      </w:r>
      <w:r w:rsidR="004A0123">
        <w:rPr>
          <w:color w:val="FF0000"/>
        </w:rPr>
        <w:t>) – „obr. 1“ vloženo jako křížový odkaz ze záložky Vložení, vkládá se pouze návěstí a číslo od každého obrázku</w:t>
      </w:r>
    </w:p>
    <w:p w:rsidR="004A0123" w:rsidRDefault="004A0123" w:rsidP="004A0123">
      <w:pPr>
        <w:ind w:firstLine="0"/>
        <w:rPr>
          <w:color w:val="FF0000"/>
        </w:rPr>
      </w:pPr>
    </w:p>
    <w:p w:rsidR="004A0123" w:rsidRPr="00215FCF" w:rsidRDefault="004A0123" w:rsidP="004A0123">
      <w:pPr>
        <w:pStyle w:val="Titulek"/>
        <w:ind w:firstLine="0"/>
        <w:rPr>
          <w:color w:val="FF0000"/>
        </w:rPr>
      </w:pPr>
      <w:bookmarkStart w:id="24" w:name="_Ref414892463"/>
      <w:r>
        <w:t xml:space="preserve">obr. </w:t>
      </w:r>
      <w:fldSimple w:instr=" SEQ obr. \* ARABIC ">
        <w:r>
          <w:rPr>
            <w:noProof/>
          </w:rPr>
          <w:t>1</w:t>
        </w:r>
      </w:fldSimple>
      <w:bookmarkEnd w:id="24"/>
      <w:r>
        <w:t xml:space="preserve"> – popis obrázku (vloženo jako titulek ze záložky reference, musí být pod každým obrázkem)</w:t>
      </w:r>
    </w:p>
    <w:p w:rsidR="00215FCF" w:rsidRPr="00215FCF" w:rsidRDefault="00215FCF" w:rsidP="00215FCF">
      <w:pPr>
        <w:ind w:firstLine="0"/>
        <w:rPr>
          <w:color w:val="FF0000"/>
        </w:rPr>
      </w:pPr>
    </w:p>
    <w:p w:rsidR="00215FCF" w:rsidRPr="00215FCF" w:rsidRDefault="00215FCF" w:rsidP="00215FCF">
      <w:pPr>
        <w:pStyle w:val="Nadpis2"/>
        <w:rPr>
          <w:color w:val="FF0000"/>
        </w:rPr>
      </w:pPr>
      <w:bookmarkStart w:id="25" w:name="_Toc414892114"/>
      <w:bookmarkStart w:id="26" w:name="_Toc510602357"/>
      <w:bookmarkStart w:id="27" w:name="_Toc18496334"/>
      <w:r w:rsidRPr="00215FCF">
        <w:rPr>
          <w:color w:val="FF0000"/>
        </w:rPr>
        <w:t>NADPIS 1. PODKAPITOLY</w:t>
      </w:r>
      <w:bookmarkEnd w:id="25"/>
      <w:bookmarkEnd w:id="26"/>
      <w:bookmarkEnd w:id="27"/>
    </w:p>
    <w:p w:rsidR="00215FCF" w:rsidRPr="00215FCF" w:rsidRDefault="00215FCF" w:rsidP="00215FCF">
      <w:pPr>
        <w:rPr>
          <w:color w:val="FF0000"/>
        </w:rPr>
      </w:pPr>
      <w:r w:rsidRPr="00215FCF">
        <w:rPr>
          <w:color w:val="FF0000"/>
        </w:rPr>
        <w:t>Text</w:t>
      </w:r>
    </w:p>
    <w:p w:rsidR="00215FCF" w:rsidRPr="00215FCF" w:rsidRDefault="00215FCF" w:rsidP="00215FCF">
      <w:pPr>
        <w:ind w:firstLine="0"/>
        <w:rPr>
          <w:color w:val="FF0000"/>
        </w:rPr>
      </w:pPr>
    </w:p>
    <w:p w:rsidR="00215FCF" w:rsidRPr="00215FCF" w:rsidRDefault="00215FCF" w:rsidP="00215FCF">
      <w:pPr>
        <w:pStyle w:val="Nadpis3"/>
        <w:rPr>
          <w:color w:val="FF0000"/>
        </w:rPr>
      </w:pPr>
      <w:bookmarkStart w:id="28" w:name="_Toc414892115"/>
      <w:bookmarkStart w:id="29" w:name="_Toc510602358"/>
      <w:bookmarkStart w:id="30" w:name="_Toc18496335"/>
      <w:r w:rsidRPr="00215FCF">
        <w:rPr>
          <w:color w:val="FF0000"/>
        </w:rPr>
        <w:t>NADPIS PODKAPITOLY</w:t>
      </w:r>
      <w:bookmarkEnd w:id="28"/>
      <w:bookmarkEnd w:id="29"/>
      <w:bookmarkEnd w:id="30"/>
    </w:p>
    <w:p w:rsidR="00A95686" w:rsidRDefault="00215FCF" w:rsidP="00215FCF">
      <w:pPr>
        <w:rPr>
          <w:color w:val="FF0000"/>
        </w:rPr>
      </w:pPr>
      <w:r w:rsidRPr="00215FCF">
        <w:rPr>
          <w:color w:val="FF0000"/>
        </w:rPr>
        <w:t>Text</w:t>
      </w:r>
    </w:p>
    <w:p w:rsidR="004A0123" w:rsidRDefault="004A0123" w:rsidP="004A0123">
      <w:pPr>
        <w:ind w:firstLine="0"/>
        <w:rPr>
          <w:color w:val="FF0000"/>
        </w:rPr>
      </w:pPr>
    </w:p>
    <w:p w:rsidR="004A0123" w:rsidRDefault="004A0123" w:rsidP="004A0123">
      <w:pPr>
        <w:pStyle w:val="Nadpis1"/>
      </w:pPr>
      <w:bookmarkStart w:id="31" w:name="_Toc510602359"/>
      <w:bookmarkStart w:id="32" w:name="_Toc18496336"/>
      <w:r>
        <w:t>Další kapitoly a podkapitoly</w:t>
      </w:r>
      <w:bookmarkEnd w:id="31"/>
      <w:bookmarkEnd w:id="32"/>
    </w:p>
    <w:p w:rsidR="004A0123" w:rsidRPr="004A0123" w:rsidRDefault="004A0123" w:rsidP="004A0123"/>
    <w:p w:rsidR="006172DC" w:rsidRPr="006172DC" w:rsidRDefault="006172DC" w:rsidP="006172DC"/>
    <w:p w:rsidR="006172DC" w:rsidRDefault="006172DC" w:rsidP="009244E5"/>
    <w:p w:rsidR="00A95686" w:rsidRDefault="00A95686" w:rsidP="00B141DE">
      <w:pPr>
        <w:pStyle w:val="NzevVLEVO"/>
      </w:pPr>
      <w:r w:rsidRPr="006172DC">
        <w:br w:type="page"/>
      </w:r>
      <w:bookmarkStart w:id="33" w:name="_Toc414892116"/>
      <w:bookmarkStart w:id="34" w:name="_Toc510602360"/>
      <w:bookmarkStart w:id="35" w:name="_Toc18496337"/>
      <w:r>
        <w:lastRenderedPageBreak/>
        <w:t>ZÁVĚR</w:t>
      </w:r>
      <w:bookmarkEnd w:id="33"/>
      <w:bookmarkEnd w:id="34"/>
      <w:bookmarkEnd w:id="35"/>
    </w:p>
    <w:p w:rsidR="00215FCF" w:rsidRPr="00215FCF" w:rsidRDefault="00A95686" w:rsidP="00B141DE">
      <w:pPr>
        <w:pStyle w:val="NzevVLEVO"/>
      </w:pPr>
      <w:r>
        <w:br w:type="page"/>
      </w:r>
      <w:bookmarkStart w:id="36" w:name="_Toc414892117"/>
      <w:bookmarkStart w:id="37" w:name="_Toc510602361"/>
      <w:bookmarkStart w:id="38" w:name="_Toc18496338"/>
      <w:r>
        <w:lastRenderedPageBreak/>
        <w:t>POUŽIT</w:t>
      </w:r>
      <w:bookmarkEnd w:id="36"/>
      <w:bookmarkEnd w:id="37"/>
      <w:bookmarkEnd w:id="38"/>
      <w:r w:rsidR="003B4DEA">
        <w:t>É ZDROJE</w:t>
      </w:r>
    </w:p>
    <w:p w:rsidR="003B4DEA" w:rsidRDefault="003B4DEA" w:rsidP="003B4DEA">
      <w:pPr>
        <w:ind w:left="720" w:firstLine="0"/>
      </w:pPr>
      <w:r>
        <w:t>Stránky pro generování citací dle normy:</w:t>
      </w:r>
    </w:p>
    <w:p w:rsidR="003B4DEA" w:rsidRDefault="003B4DEA" w:rsidP="003B4DEA">
      <w:pPr>
        <w:ind w:firstLine="360"/>
      </w:pPr>
      <w:r>
        <w:t xml:space="preserve">Generátor citací na </w:t>
      </w:r>
      <w:hyperlink r:id="rId11" w:history="1">
        <w:r w:rsidRPr="00E547EB">
          <w:rPr>
            <w:rStyle w:val="Hypertextovodkaz"/>
          </w:rPr>
          <w:t>www.citace.com</w:t>
        </w:r>
      </w:hyperlink>
    </w:p>
    <w:p w:rsidR="00215FCF" w:rsidRDefault="004A0123" w:rsidP="003B4DEA">
      <w:pPr>
        <w:ind w:left="360" w:firstLine="0"/>
      </w:pPr>
      <w:r>
        <w:t xml:space="preserve">Seznam citací dle ISO 690 (např. dle </w:t>
      </w:r>
      <w:hyperlink r:id="rId12" w:history="1">
        <w:r w:rsidRPr="00E547EB">
          <w:rPr>
            <w:rStyle w:val="Hypertextovodkaz"/>
          </w:rPr>
          <w:t>www.boldis.cz/citace/citace2.pdf</w:t>
        </w:r>
      </w:hyperlink>
      <w:r>
        <w:t>)</w:t>
      </w:r>
    </w:p>
    <w:p w:rsidR="003B4DEA" w:rsidRDefault="003B4DEA" w:rsidP="004A0123">
      <w:pPr>
        <w:numPr>
          <w:ilvl w:val="0"/>
          <w:numId w:val="6"/>
        </w:numPr>
      </w:pPr>
      <w:r>
        <w:t xml:space="preserve"> </w:t>
      </w:r>
    </w:p>
    <w:p w:rsidR="002B59F4" w:rsidRDefault="002B59F4" w:rsidP="004A0123">
      <w:pPr>
        <w:numPr>
          <w:ilvl w:val="0"/>
          <w:numId w:val="6"/>
        </w:numPr>
      </w:pPr>
    </w:p>
    <w:p w:rsidR="003B4DEA" w:rsidRDefault="003B4DEA" w:rsidP="004A0123">
      <w:pPr>
        <w:numPr>
          <w:ilvl w:val="0"/>
          <w:numId w:val="6"/>
        </w:numPr>
      </w:pPr>
    </w:p>
    <w:p w:rsidR="004A0123" w:rsidRDefault="004A0123" w:rsidP="003B4DEA">
      <w:pPr>
        <w:ind w:left="720" w:firstLine="0"/>
      </w:pPr>
    </w:p>
    <w:p w:rsidR="009B4519" w:rsidRDefault="009B4519" w:rsidP="009B4519"/>
    <w:p w:rsidR="009B4519" w:rsidRDefault="009B4519" w:rsidP="00B141DE">
      <w:pPr>
        <w:pStyle w:val="NzevVLEVO"/>
      </w:pPr>
      <w:r>
        <w:br w:type="page"/>
      </w:r>
      <w:bookmarkStart w:id="39" w:name="_Toc510602362"/>
      <w:bookmarkStart w:id="40" w:name="_Toc18496339"/>
      <w:r>
        <w:lastRenderedPageBreak/>
        <w:t>SEZNAM OBRÁZKŮ</w:t>
      </w:r>
      <w:bookmarkEnd w:id="39"/>
      <w:bookmarkEnd w:id="40"/>
    </w:p>
    <w:p w:rsidR="00B141DE" w:rsidRDefault="006A40C2" w:rsidP="006A40C2">
      <w:r>
        <w:t>Seznam obrázků včetně zdrojů</w:t>
      </w:r>
      <w:r w:rsidR="00B141DE">
        <w:t xml:space="preserve"> </w:t>
      </w:r>
    </w:p>
    <w:sectPr w:rsidR="00B141DE" w:rsidSect="008E56AF">
      <w:footerReference w:type="default" r:id="rId13"/>
      <w:pgSz w:w="11906" w:h="16838"/>
      <w:pgMar w:top="1418" w:right="1134" w:bottom="851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4C" w:rsidRDefault="004D4A4C">
      <w:r>
        <w:separator/>
      </w:r>
    </w:p>
  </w:endnote>
  <w:endnote w:type="continuationSeparator" w:id="0">
    <w:p w:rsidR="004D4A4C" w:rsidRDefault="004D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4E5" w:rsidRDefault="009244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6AF" w:rsidRDefault="008E56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52215">
      <w:rPr>
        <w:noProof/>
      </w:rPr>
      <w:t>11</w:t>
    </w:r>
    <w:r>
      <w:fldChar w:fldCharType="end"/>
    </w:r>
  </w:p>
  <w:p w:rsidR="008E56AF" w:rsidRDefault="008E5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4C" w:rsidRDefault="004D4A4C">
      <w:r>
        <w:separator/>
      </w:r>
    </w:p>
  </w:footnote>
  <w:footnote w:type="continuationSeparator" w:id="0">
    <w:p w:rsidR="004D4A4C" w:rsidRDefault="004D4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7A8" w:rsidRPr="00944738" w:rsidRDefault="00B67020" w:rsidP="00E34B38">
    <w:pPr>
      <w:pStyle w:val="Zhlav"/>
      <w:tabs>
        <w:tab w:val="clear" w:pos="4536"/>
        <w:tab w:val="left" w:pos="4500"/>
        <w:tab w:val="center" w:pos="6120"/>
      </w:tabs>
      <w:rPr>
        <w:rFonts w:ascii="Lucida Sans" w:hAnsi="Lucida Sans"/>
        <w:color w:val="00008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967105</wp:posOffset>
          </wp:positionH>
          <wp:positionV relativeFrom="paragraph">
            <wp:posOffset>57785</wp:posOffset>
          </wp:positionV>
          <wp:extent cx="1849755" cy="683260"/>
          <wp:effectExtent l="0" t="0" r="0" b="0"/>
          <wp:wrapNone/>
          <wp:docPr id="4" name="obrázek 4" descr="logo_bez_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ez_tex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22" b="31458"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align>bottom</wp:align>
          </wp:positionV>
          <wp:extent cx="838200" cy="838200"/>
          <wp:effectExtent l="0" t="0" r="0" b="0"/>
          <wp:wrapNone/>
          <wp:docPr id="3" name="obrázek 3" descr="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ah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37A8" w:rsidRPr="00171E2D">
      <w:rPr>
        <w:color w:val="000080"/>
      </w:rPr>
      <w:t xml:space="preserve"> </w:t>
    </w:r>
  </w:p>
  <w:p w:rsidR="00DA37A8" w:rsidRPr="005F1302" w:rsidRDefault="008A6911" w:rsidP="009E53EC">
    <w:pPr>
      <w:pStyle w:val="Zhlav"/>
      <w:tabs>
        <w:tab w:val="clear" w:pos="4536"/>
        <w:tab w:val="left" w:pos="4500"/>
        <w:tab w:val="center" w:pos="6120"/>
      </w:tabs>
      <w:ind w:firstLine="4248"/>
      <w:jc w:val="center"/>
      <w:rPr>
        <w:rFonts w:cs="Arial"/>
        <w:b/>
        <w:color w:val="595959"/>
      </w:rPr>
    </w:pPr>
    <w:r>
      <w:rPr>
        <w:rFonts w:cs="Arial"/>
        <w:b/>
        <w:color w:val="595959"/>
      </w:rPr>
      <w:tab/>
    </w:r>
    <w:r w:rsidR="00DA37A8" w:rsidRPr="005F1302">
      <w:rPr>
        <w:rFonts w:cs="Arial"/>
        <w:b/>
        <w:color w:val="595959"/>
      </w:rPr>
      <w:t>Střední průmyslová škola na Proseku</w:t>
    </w:r>
  </w:p>
  <w:p w:rsidR="00DA37A8" w:rsidRPr="005F1302" w:rsidRDefault="008A6911" w:rsidP="008833E1">
    <w:pPr>
      <w:pStyle w:val="Zhlav"/>
      <w:tabs>
        <w:tab w:val="clear" w:pos="4536"/>
        <w:tab w:val="left" w:pos="4500"/>
        <w:tab w:val="center" w:pos="6120"/>
      </w:tabs>
      <w:ind w:firstLine="4248"/>
      <w:jc w:val="center"/>
      <w:rPr>
        <w:rFonts w:cs="Arial"/>
        <w:b/>
        <w:color w:val="595959"/>
      </w:rPr>
    </w:pPr>
    <w:r>
      <w:rPr>
        <w:rFonts w:cs="Arial"/>
        <w:b/>
        <w:color w:val="595959"/>
      </w:rPr>
      <w:tab/>
    </w:r>
    <w:r w:rsidR="00DA37A8" w:rsidRPr="005F1302">
      <w:rPr>
        <w:rFonts w:cs="Arial"/>
        <w:b/>
        <w:color w:val="595959"/>
      </w:rPr>
      <w:t>190 00 Praha 9, Novoborská 2</w:t>
    </w:r>
  </w:p>
  <w:p w:rsidR="00DA37A8" w:rsidRPr="00756075" w:rsidRDefault="00DA37A8" w:rsidP="00756075">
    <w:pPr>
      <w:pStyle w:val="Zhlav"/>
      <w:tabs>
        <w:tab w:val="clear" w:pos="4536"/>
        <w:tab w:val="left" w:pos="4500"/>
        <w:tab w:val="center" w:pos="6120"/>
      </w:tabs>
      <w:ind w:firstLine="4248"/>
      <w:rPr>
        <w:rFonts w:ascii="Century Schoolbook" w:hAnsi="Century Schoolbook" w:cs="Tahoma"/>
        <w:b/>
        <w:color w:val="0000FF"/>
      </w:rPr>
    </w:pPr>
  </w:p>
  <w:p w:rsidR="00DA37A8" w:rsidRPr="00756075" w:rsidRDefault="00DA37A8" w:rsidP="00756075">
    <w:pPr>
      <w:pStyle w:val="Zhlav"/>
      <w:tabs>
        <w:tab w:val="clear" w:pos="4536"/>
        <w:tab w:val="left" w:pos="4500"/>
        <w:tab w:val="center" w:pos="6120"/>
      </w:tabs>
      <w:ind w:firstLine="4248"/>
      <w:rPr>
        <w:rFonts w:ascii="Century Schoolbook" w:hAnsi="Century Schoolbook" w:cs="Tahoma"/>
        <w:b/>
        <w:color w:val="0000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BD" w:rsidRPr="00EF65BD" w:rsidRDefault="00EF65BD" w:rsidP="00EF65BD">
    <w:pPr>
      <w:pStyle w:val="NormlnBEZODSAZEN"/>
      <w:pBdr>
        <w:bottom w:val="single" w:sz="12" w:space="1" w:color="auto"/>
      </w:pBdr>
    </w:pPr>
    <w:r w:rsidRPr="00EF65BD">
      <w:rPr>
        <w:color w:val="000080"/>
      </w:rPr>
      <w:t xml:space="preserve"> </w:t>
    </w:r>
    <w:r w:rsidRPr="00EF65BD">
      <w:t>Střední průmyslová škola na Proseku</w:t>
    </w:r>
    <w:r w:rsidRPr="00EF65BD">
      <w:tab/>
    </w:r>
    <w:r>
      <w:tab/>
    </w:r>
    <w:r w:rsidRPr="00EF65BD">
      <w:tab/>
    </w:r>
    <w:r w:rsidRPr="00EF65BD">
      <w:tab/>
      <w:t>23-41-M/01 Strojírenství</w:t>
    </w:r>
  </w:p>
  <w:p w:rsidR="00EF65BD" w:rsidRPr="00944738" w:rsidRDefault="00EF65BD" w:rsidP="00E34B38">
    <w:pPr>
      <w:pStyle w:val="Zhlav"/>
      <w:tabs>
        <w:tab w:val="clear" w:pos="4536"/>
        <w:tab w:val="left" w:pos="4500"/>
        <w:tab w:val="center" w:pos="6120"/>
      </w:tabs>
      <w:rPr>
        <w:rFonts w:ascii="Lucida Sans" w:hAnsi="Lucida Sans"/>
        <w:color w:val="000080"/>
      </w:rPr>
    </w:pPr>
  </w:p>
  <w:p w:rsidR="00EF65BD" w:rsidRPr="005F1302" w:rsidRDefault="00EF65BD" w:rsidP="00EF65BD">
    <w:pPr>
      <w:pStyle w:val="Zhlav"/>
      <w:tabs>
        <w:tab w:val="clear" w:pos="4536"/>
        <w:tab w:val="left" w:pos="4500"/>
        <w:tab w:val="center" w:pos="6120"/>
      </w:tabs>
      <w:ind w:firstLine="4248"/>
      <w:jc w:val="center"/>
      <w:rPr>
        <w:rFonts w:cs="Arial"/>
        <w:b/>
        <w:color w:val="595959"/>
      </w:rPr>
    </w:pPr>
    <w:r>
      <w:rPr>
        <w:rFonts w:cs="Arial"/>
        <w:b/>
        <w:color w:val="595959"/>
      </w:rPr>
      <w:tab/>
    </w:r>
  </w:p>
  <w:p w:rsidR="00EF65BD" w:rsidRPr="00756075" w:rsidRDefault="00EF65BD" w:rsidP="00756075">
    <w:pPr>
      <w:pStyle w:val="Zhlav"/>
      <w:tabs>
        <w:tab w:val="clear" w:pos="4536"/>
        <w:tab w:val="left" w:pos="4500"/>
        <w:tab w:val="center" w:pos="6120"/>
      </w:tabs>
      <w:ind w:firstLine="4248"/>
      <w:rPr>
        <w:rFonts w:ascii="Century Schoolbook" w:hAnsi="Century Schoolbook" w:cs="Tahoma"/>
        <w:b/>
        <w:color w:val="0000FF"/>
      </w:rPr>
    </w:pPr>
  </w:p>
  <w:p w:rsidR="00EF65BD" w:rsidRPr="00756075" w:rsidRDefault="00EF65BD" w:rsidP="00756075">
    <w:pPr>
      <w:pStyle w:val="Zhlav"/>
      <w:tabs>
        <w:tab w:val="clear" w:pos="4536"/>
        <w:tab w:val="left" w:pos="4500"/>
        <w:tab w:val="center" w:pos="6120"/>
      </w:tabs>
      <w:ind w:firstLine="4248"/>
      <w:rPr>
        <w:rFonts w:ascii="Century Schoolbook" w:hAnsi="Century Schoolbook" w:cs="Tahoma"/>
        <w:b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7FA2"/>
    <w:multiLevelType w:val="hybridMultilevel"/>
    <w:tmpl w:val="604A4D00"/>
    <w:lvl w:ilvl="0" w:tplc="C696F9A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03A01"/>
    <w:multiLevelType w:val="multilevel"/>
    <w:tmpl w:val="0A967B24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152420"/>
    <w:multiLevelType w:val="multilevel"/>
    <w:tmpl w:val="3F90EB40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4539B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4D95525"/>
    <w:multiLevelType w:val="multilevel"/>
    <w:tmpl w:val="594C4B00"/>
    <w:lvl w:ilvl="0">
      <w:start w:val="2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C057D95"/>
    <w:multiLevelType w:val="hybridMultilevel"/>
    <w:tmpl w:val="58A2D6CC"/>
    <w:lvl w:ilvl="0" w:tplc="2C2E4026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8B"/>
    <w:rsid w:val="000025E5"/>
    <w:rsid w:val="00004757"/>
    <w:rsid w:val="0000623D"/>
    <w:rsid w:val="00026FC8"/>
    <w:rsid w:val="00051CBB"/>
    <w:rsid w:val="00065A63"/>
    <w:rsid w:val="00083BA1"/>
    <w:rsid w:val="000962D4"/>
    <w:rsid w:val="000A6CE4"/>
    <w:rsid w:val="000A7E0D"/>
    <w:rsid w:val="000B00D6"/>
    <w:rsid w:val="000C062F"/>
    <w:rsid w:val="000C54D9"/>
    <w:rsid w:val="000D551A"/>
    <w:rsid w:val="000E27D5"/>
    <w:rsid w:val="000E5EEF"/>
    <w:rsid w:val="000F222C"/>
    <w:rsid w:val="00105440"/>
    <w:rsid w:val="00105AD4"/>
    <w:rsid w:val="001257A2"/>
    <w:rsid w:val="0014023A"/>
    <w:rsid w:val="00163A06"/>
    <w:rsid w:val="00163FCA"/>
    <w:rsid w:val="00165710"/>
    <w:rsid w:val="00171E2D"/>
    <w:rsid w:val="0018445C"/>
    <w:rsid w:val="00184D5A"/>
    <w:rsid w:val="001A377E"/>
    <w:rsid w:val="001F0721"/>
    <w:rsid w:val="001F65D8"/>
    <w:rsid w:val="0020608B"/>
    <w:rsid w:val="00207F80"/>
    <w:rsid w:val="00207FAD"/>
    <w:rsid w:val="00215FCF"/>
    <w:rsid w:val="002370B0"/>
    <w:rsid w:val="00247238"/>
    <w:rsid w:val="00251FE9"/>
    <w:rsid w:val="00276FB3"/>
    <w:rsid w:val="002924E5"/>
    <w:rsid w:val="00295324"/>
    <w:rsid w:val="002A1420"/>
    <w:rsid w:val="002A24A2"/>
    <w:rsid w:val="002A4855"/>
    <w:rsid w:val="002B59F4"/>
    <w:rsid w:val="002C663E"/>
    <w:rsid w:val="0031054A"/>
    <w:rsid w:val="00315C8B"/>
    <w:rsid w:val="00317C75"/>
    <w:rsid w:val="003249C9"/>
    <w:rsid w:val="00334DE0"/>
    <w:rsid w:val="00350F6B"/>
    <w:rsid w:val="00356F0C"/>
    <w:rsid w:val="003735AB"/>
    <w:rsid w:val="00374652"/>
    <w:rsid w:val="00377525"/>
    <w:rsid w:val="003A5F4E"/>
    <w:rsid w:val="003B4DEA"/>
    <w:rsid w:val="003C36D9"/>
    <w:rsid w:val="003C3E3E"/>
    <w:rsid w:val="003D2F22"/>
    <w:rsid w:val="003F0089"/>
    <w:rsid w:val="003F35F2"/>
    <w:rsid w:val="00430A61"/>
    <w:rsid w:val="00433450"/>
    <w:rsid w:val="00445B09"/>
    <w:rsid w:val="00452215"/>
    <w:rsid w:val="004578ED"/>
    <w:rsid w:val="00464439"/>
    <w:rsid w:val="00465D6F"/>
    <w:rsid w:val="00481E22"/>
    <w:rsid w:val="004A0123"/>
    <w:rsid w:val="004A1BEC"/>
    <w:rsid w:val="004A55C3"/>
    <w:rsid w:val="004B1E6D"/>
    <w:rsid w:val="004B7D7A"/>
    <w:rsid w:val="004D4A4C"/>
    <w:rsid w:val="004E3D84"/>
    <w:rsid w:val="0051549A"/>
    <w:rsid w:val="00522D92"/>
    <w:rsid w:val="00530720"/>
    <w:rsid w:val="005B277F"/>
    <w:rsid w:val="005C7212"/>
    <w:rsid w:val="005E7F8D"/>
    <w:rsid w:val="005F1302"/>
    <w:rsid w:val="00602D58"/>
    <w:rsid w:val="006172DC"/>
    <w:rsid w:val="00620C2E"/>
    <w:rsid w:val="00621B5B"/>
    <w:rsid w:val="00635086"/>
    <w:rsid w:val="006377DE"/>
    <w:rsid w:val="00664602"/>
    <w:rsid w:val="006660DE"/>
    <w:rsid w:val="00670E55"/>
    <w:rsid w:val="00690BAC"/>
    <w:rsid w:val="00693FA3"/>
    <w:rsid w:val="00694CB9"/>
    <w:rsid w:val="00695832"/>
    <w:rsid w:val="006A40C2"/>
    <w:rsid w:val="006D3921"/>
    <w:rsid w:val="006D4358"/>
    <w:rsid w:val="006D4382"/>
    <w:rsid w:val="00712056"/>
    <w:rsid w:val="0071307D"/>
    <w:rsid w:val="00713DC8"/>
    <w:rsid w:val="00732D4E"/>
    <w:rsid w:val="007356F9"/>
    <w:rsid w:val="00750C9B"/>
    <w:rsid w:val="00756075"/>
    <w:rsid w:val="007745D3"/>
    <w:rsid w:val="007765F6"/>
    <w:rsid w:val="00791F23"/>
    <w:rsid w:val="007B40B0"/>
    <w:rsid w:val="007E2336"/>
    <w:rsid w:val="00802ABC"/>
    <w:rsid w:val="008059C9"/>
    <w:rsid w:val="00810DEF"/>
    <w:rsid w:val="008833E1"/>
    <w:rsid w:val="008A6911"/>
    <w:rsid w:val="008A6B2D"/>
    <w:rsid w:val="008B02D0"/>
    <w:rsid w:val="008B1743"/>
    <w:rsid w:val="008B7361"/>
    <w:rsid w:val="008C0325"/>
    <w:rsid w:val="008C717D"/>
    <w:rsid w:val="008D7A10"/>
    <w:rsid w:val="008E4F53"/>
    <w:rsid w:val="008E56AF"/>
    <w:rsid w:val="008F5609"/>
    <w:rsid w:val="008F666E"/>
    <w:rsid w:val="009102ED"/>
    <w:rsid w:val="00910EC2"/>
    <w:rsid w:val="00913CD9"/>
    <w:rsid w:val="009244E5"/>
    <w:rsid w:val="009325F5"/>
    <w:rsid w:val="009343A2"/>
    <w:rsid w:val="00944738"/>
    <w:rsid w:val="00946C8B"/>
    <w:rsid w:val="00984C34"/>
    <w:rsid w:val="009B4519"/>
    <w:rsid w:val="009E0DFC"/>
    <w:rsid w:val="009E2111"/>
    <w:rsid w:val="009E53EC"/>
    <w:rsid w:val="009F6CD8"/>
    <w:rsid w:val="00A47258"/>
    <w:rsid w:val="00A70414"/>
    <w:rsid w:val="00A85BB8"/>
    <w:rsid w:val="00A95686"/>
    <w:rsid w:val="00AA4181"/>
    <w:rsid w:val="00AB4BEB"/>
    <w:rsid w:val="00AD62E8"/>
    <w:rsid w:val="00AF24F7"/>
    <w:rsid w:val="00B04431"/>
    <w:rsid w:val="00B04C3A"/>
    <w:rsid w:val="00B1244A"/>
    <w:rsid w:val="00B141DE"/>
    <w:rsid w:val="00B30C6B"/>
    <w:rsid w:val="00B3427F"/>
    <w:rsid w:val="00B4364C"/>
    <w:rsid w:val="00B52FB7"/>
    <w:rsid w:val="00B67020"/>
    <w:rsid w:val="00B739B8"/>
    <w:rsid w:val="00B84C0B"/>
    <w:rsid w:val="00B93356"/>
    <w:rsid w:val="00BB7222"/>
    <w:rsid w:val="00BB7F5D"/>
    <w:rsid w:val="00BD2AB6"/>
    <w:rsid w:val="00BE6C98"/>
    <w:rsid w:val="00C06A78"/>
    <w:rsid w:val="00C13B02"/>
    <w:rsid w:val="00C3206C"/>
    <w:rsid w:val="00C44B47"/>
    <w:rsid w:val="00C51857"/>
    <w:rsid w:val="00C864BB"/>
    <w:rsid w:val="00CB1ECE"/>
    <w:rsid w:val="00CB64AB"/>
    <w:rsid w:val="00CE0EA0"/>
    <w:rsid w:val="00D06BB7"/>
    <w:rsid w:val="00D110C7"/>
    <w:rsid w:val="00D25646"/>
    <w:rsid w:val="00D43F3B"/>
    <w:rsid w:val="00D466A8"/>
    <w:rsid w:val="00D579D9"/>
    <w:rsid w:val="00D6418A"/>
    <w:rsid w:val="00D71403"/>
    <w:rsid w:val="00D86BAA"/>
    <w:rsid w:val="00DA370D"/>
    <w:rsid w:val="00DA37A8"/>
    <w:rsid w:val="00DA77CE"/>
    <w:rsid w:val="00DD5E94"/>
    <w:rsid w:val="00E0114E"/>
    <w:rsid w:val="00E17A5D"/>
    <w:rsid w:val="00E17C86"/>
    <w:rsid w:val="00E34B38"/>
    <w:rsid w:val="00E56836"/>
    <w:rsid w:val="00E624B6"/>
    <w:rsid w:val="00E70E85"/>
    <w:rsid w:val="00E80B0A"/>
    <w:rsid w:val="00E8411E"/>
    <w:rsid w:val="00E87FB4"/>
    <w:rsid w:val="00EA048A"/>
    <w:rsid w:val="00EA487B"/>
    <w:rsid w:val="00EB4AF3"/>
    <w:rsid w:val="00ED092B"/>
    <w:rsid w:val="00ED0A7E"/>
    <w:rsid w:val="00ED2CD5"/>
    <w:rsid w:val="00ED440C"/>
    <w:rsid w:val="00EF65BD"/>
    <w:rsid w:val="00F03498"/>
    <w:rsid w:val="00F166F4"/>
    <w:rsid w:val="00F242CF"/>
    <w:rsid w:val="00F27A7D"/>
    <w:rsid w:val="00F41D89"/>
    <w:rsid w:val="00F431E3"/>
    <w:rsid w:val="00F44939"/>
    <w:rsid w:val="00F5263C"/>
    <w:rsid w:val="00F75D9E"/>
    <w:rsid w:val="00F77A48"/>
    <w:rsid w:val="00F8178D"/>
    <w:rsid w:val="00FA6959"/>
    <w:rsid w:val="00FB5ABE"/>
    <w:rsid w:val="00FB739D"/>
    <w:rsid w:val="00FC7E50"/>
    <w:rsid w:val="00FD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DFB7D07"/>
  <w15:chartTrackingRefBased/>
  <w15:docId w15:val="{7571EDC6-D589-4BF7-BBB3-E903E591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5FCF"/>
    <w:pPr>
      <w:spacing w:line="360" w:lineRule="auto"/>
      <w:ind w:firstLine="709"/>
      <w:jc w:val="both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15FCF"/>
    <w:pPr>
      <w:keepNext/>
      <w:numPr>
        <w:numId w:val="5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5FCF"/>
    <w:pPr>
      <w:keepNext/>
      <w:numPr>
        <w:ilvl w:val="1"/>
        <w:numId w:val="5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5FCF"/>
    <w:pPr>
      <w:keepNext/>
      <w:numPr>
        <w:ilvl w:val="2"/>
        <w:numId w:val="5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5FCF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5FCF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5FCF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5FCF"/>
    <w:pPr>
      <w:numPr>
        <w:ilvl w:val="6"/>
        <w:numId w:val="5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5FCF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5FCF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rsid w:val="00171E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71E2D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B3427F"/>
    <w:rPr>
      <w:color w:val="0000FF"/>
      <w:u w:val="single"/>
    </w:rPr>
  </w:style>
  <w:style w:type="paragraph" w:styleId="Textbubliny">
    <w:name w:val="Balloon Text"/>
    <w:basedOn w:val="Normln"/>
    <w:semiHidden/>
    <w:rsid w:val="009E53EC"/>
    <w:rPr>
      <w:rFonts w:ascii="Tahoma" w:hAnsi="Tahoma" w:cs="Tahoma"/>
      <w:sz w:val="16"/>
      <w:szCs w:val="16"/>
    </w:rPr>
  </w:style>
  <w:style w:type="paragraph" w:styleId="Rozvrendokumentu">
    <w:name w:val="Rozvržení dokumentu"/>
    <w:basedOn w:val="Normln"/>
    <w:semiHidden/>
    <w:rsid w:val="008B73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84C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713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215FCF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E17C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17C8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zevVLEVO">
    <w:name w:val="Název_VLEVO"/>
    <w:basedOn w:val="Nzev"/>
    <w:qFormat/>
    <w:rsid w:val="00B141DE"/>
    <w:pPr>
      <w:ind w:firstLine="0"/>
      <w:jc w:val="left"/>
    </w:pPr>
    <w:rPr>
      <w:rFonts w:ascii="Arial" w:hAnsi="Arial"/>
    </w:rPr>
  </w:style>
  <w:style w:type="character" w:customStyle="1" w:styleId="Nadpis2Char">
    <w:name w:val="Nadpis 2 Char"/>
    <w:link w:val="Nadpis2"/>
    <w:uiPriority w:val="9"/>
    <w:rsid w:val="00215FCF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215FCF"/>
    <w:rPr>
      <w:rFonts w:ascii="Arial" w:eastAsia="Times New Roman" w:hAnsi="Arial" w:cs="Times New Roman"/>
      <w:b/>
      <w:bCs/>
      <w:sz w:val="26"/>
      <w:szCs w:val="26"/>
    </w:rPr>
  </w:style>
  <w:style w:type="paragraph" w:styleId="Bezmezer">
    <w:name w:val="No Spacing"/>
    <w:uiPriority w:val="1"/>
    <w:qFormat/>
    <w:rsid w:val="008B02D0"/>
    <w:pPr>
      <w:spacing w:line="360" w:lineRule="auto"/>
      <w:jc w:val="both"/>
    </w:pPr>
    <w:rPr>
      <w:rFonts w:ascii="Arial" w:hAnsi="Arial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215F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215F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215FC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215FCF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15F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215FCF"/>
    <w:rPr>
      <w:rFonts w:ascii="Cambria" w:eastAsia="Times New Roman" w:hAnsi="Cambria" w:cs="Times New Roman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8B02D0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8B02D0"/>
  </w:style>
  <w:style w:type="paragraph" w:styleId="Obsah2">
    <w:name w:val="toc 2"/>
    <w:basedOn w:val="Normln"/>
    <w:next w:val="Normln"/>
    <w:autoRedefine/>
    <w:uiPriority w:val="39"/>
    <w:unhideWhenUsed/>
    <w:rsid w:val="008B02D0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8B02D0"/>
    <w:pPr>
      <w:ind w:left="480"/>
    </w:pPr>
  </w:style>
  <w:style w:type="paragraph" w:customStyle="1" w:styleId="NormlnBEZODSAZEN">
    <w:name w:val="Normální_BEZ ODSAZENÍ"/>
    <w:basedOn w:val="Normln"/>
    <w:qFormat/>
    <w:rsid w:val="008B02D0"/>
    <w:pPr>
      <w:ind w:firstLine="0"/>
    </w:p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4A0123"/>
    <w:pPr>
      <w:jc w:val="center"/>
    </w:pPr>
    <w:rPr>
      <w:b/>
      <w:bCs/>
      <w:sz w:val="20"/>
      <w:szCs w:val="20"/>
    </w:rPr>
  </w:style>
  <w:style w:type="character" w:customStyle="1" w:styleId="ZpatChar">
    <w:name w:val="Zápatí Char"/>
    <w:link w:val="Zpat"/>
    <w:uiPriority w:val="99"/>
    <w:rsid w:val="004A0123"/>
    <w:rPr>
      <w:rFonts w:ascii="Arial" w:hAnsi="Arial"/>
      <w:sz w:val="24"/>
      <w:szCs w:val="24"/>
    </w:rPr>
  </w:style>
  <w:style w:type="paragraph" w:styleId="Seznamobrzk">
    <w:name w:val="table of figures"/>
    <w:basedOn w:val="Normln"/>
    <w:next w:val="Normln"/>
    <w:uiPriority w:val="99"/>
    <w:unhideWhenUsed/>
    <w:rsid w:val="003B4DEA"/>
  </w:style>
  <w:style w:type="paragraph" w:customStyle="1" w:styleId="popisekobrazku">
    <w:name w:val="popisek obrazku"/>
    <w:basedOn w:val="Titulek"/>
    <w:link w:val="popisekobrazkuChar"/>
    <w:qFormat/>
    <w:rsid w:val="002B59F4"/>
    <w:pPr>
      <w:jc w:val="both"/>
    </w:pPr>
    <w:rPr>
      <w:b w:val="0"/>
      <w:sz w:val="16"/>
    </w:rPr>
  </w:style>
  <w:style w:type="character" w:customStyle="1" w:styleId="ZhlavChar">
    <w:name w:val="Záhlaví Char"/>
    <w:link w:val="Zhlav"/>
    <w:uiPriority w:val="99"/>
    <w:rsid w:val="00EF65BD"/>
    <w:rPr>
      <w:rFonts w:ascii="Arial" w:hAnsi="Arial"/>
      <w:sz w:val="24"/>
      <w:szCs w:val="24"/>
    </w:rPr>
  </w:style>
  <w:style w:type="character" w:customStyle="1" w:styleId="TitulekChar">
    <w:name w:val="Titulek Char"/>
    <w:link w:val="Titulek"/>
    <w:uiPriority w:val="35"/>
    <w:rsid w:val="002B59F4"/>
    <w:rPr>
      <w:rFonts w:ascii="Arial" w:hAnsi="Arial"/>
      <w:b/>
      <w:bCs/>
    </w:rPr>
  </w:style>
  <w:style w:type="character" w:customStyle="1" w:styleId="popisekobrazkuChar">
    <w:name w:val="popisek obrazku Char"/>
    <w:link w:val="popisekobrazku"/>
    <w:rsid w:val="002B59F4"/>
    <w:rPr>
      <w:rFonts w:ascii="Arial" w:hAnsi="Arial"/>
      <w:b w:val="0"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ldis.cz/citace/citace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tac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i&#353;\Plocha\hlavi&#269;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063CC-B4EC-4ECD-A25E-D5AED985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hlavička.dot</Template>
  <TotalTime>0</TotalTime>
  <Pages>10</Pages>
  <Words>353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SŠT přijme učitele odborného výcviku pro studijní obor mechanik elektronik</vt:lpstr>
    </vt:vector>
  </TitlesOfParts>
  <Company>Hewlett-Packard Company</Company>
  <LinksUpToDate>false</LinksUpToDate>
  <CharactersWithSpaces>3082</CharactersWithSpaces>
  <SharedDoc>false</SharedDoc>
  <HLinks>
    <vt:vector size="60" baseType="variant">
      <vt:variant>
        <vt:i4>6553663</vt:i4>
      </vt:variant>
      <vt:variant>
        <vt:i4>60</vt:i4>
      </vt:variant>
      <vt:variant>
        <vt:i4>0</vt:i4>
      </vt:variant>
      <vt:variant>
        <vt:i4>5</vt:i4>
      </vt:variant>
      <vt:variant>
        <vt:lpwstr>http://www.boldis.cz/citace/citace2.pdf</vt:lpwstr>
      </vt:variant>
      <vt:variant>
        <vt:lpwstr/>
      </vt:variant>
      <vt:variant>
        <vt:i4>3211315</vt:i4>
      </vt:variant>
      <vt:variant>
        <vt:i4>57</vt:i4>
      </vt:variant>
      <vt:variant>
        <vt:i4>0</vt:i4>
      </vt:variant>
      <vt:variant>
        <vt:i4>5</vt:i4>
      </vt:variant>
      <vt:variant>
        <vt:lpwstr>http://www.citace.com/</vt:lpwstr>
      </vt:variant>
      <vt:variant>
        <vt:lpwstr/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_Toc18496339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_Toc18496338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_Toc18496337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_Toc18496336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_Toc18496335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_Toc18496334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_Toc18496333</vt:lpwstr>
      </vt:variant>
      <vt:variant>
        <vt:i4>1507376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_Toc18496332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Procházka</dc:creator>
  <cp:keywords/>
  <cp:lastModifiedBy>Petr Procházka</cp:lastModifiedBy>
  <cp:revision>5</cp:revision>
  <cp:lastPrinted>2015-03-17T10:20:00Z</cp:lastPrinted>
  <dcterms:created xsi:type="dcterms:W3CDTF">2022-09-30T07:23:00Z</dcterms:created>
  <dcterms:modified xsi:type="dcterms:W3CDTF">2022-09-30T07:28:00Z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1210399579</vt:i4>
  </property>
  <property fmtid="{D5CDD505-2E9C-101B-9397-08002B2CF9AE}" pid="3" name="_EmailSubject">
    <vt:lpwstr/>
  </property>
  <property fmtid="{D5CDD505-2E9C-101B-9397-08002B2CF9AE}" pid="4" name="_AuthorEmail">
    <vt:lpwstr>F.Hanis@seznam.cz</vt:lpwstr>
  </property>
  <property fmtid="{D5CDD505-2E9C-101B-9397-08002B2CF9AE}" pid="5" name="_AuthorEmailDisplayName">
    <vt:lpwstr>František Haniš</vt:lpwstr>
  </property>
  <property fmtid="{D5CDD505-2E9C-101B-9397-08002B2CF9AE}" pid="6" name="_ReviewingToolsShownOnce">
    <vt:lpwstr/>
  </property>
</Properties>
</file>